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D15A" w14:textId="77777777" w:rsidR="00173D1F" w:rsidRPr="000D489A" w:rsidRDefault="009E29F4" w:rsidP="0002065F">
      <w:pPr>
        <w:pStyle w:val="HeadingLevel1"/>
      </w:pPr>
      <w:r w:rsidRPr="005522B7">
        <w:t xml:space="preserve">Credentials </w:t>
      </w:r>
      <w:r w:rsidRPr="0002065F">
        <w:t>for e</w:t>
      </w:r>
      <w:r w:rsidR="00173D1F" w:rsidRPr="0002065F">
        <w:t>xternal</w:t>
      </w:r>
      <w:r w:rsidR="00173D1F" w:rsidRPr="000D489A">
        <w:t xml:space="preserve"> </w:t>
      </w:r>
      <w:r w:rsidRPr="000D489A">
        <w:t>v</w:t>
      </w:r>
      <w:r w:rsidR="00173D1F" w:rsidRPr="000D489A">
        <w:t xml:space="preserve">isitors </w:t>
      </w:r>
    </w:p>
    <w:p w14:paraId="14EB9ECB" w14:textId="61917766" w:rsidR="00173D1F" w:rsidRPr="00826C1B" w:rsidRDefault="009D58C6" w:rsidP="00826C1B">
      <w:pPr>
        <w:pStyle w:val="VenueDates"/>
      </w:pPr>
      <w:r w:rsidRPr="00826C1B">
        <w:t>The Brighton Centre, Brighton</w:t>
      </w:r>
      <w:r w:rsidR="00E43E10" w:rsidRPr="00826C1B">
        <w:br/>
      </w:r>
      <w:r w:rsidR="002F5CED" w:rsidRPr="00826C1B">
        <w:rPr>
          <w:b/>
        </w:rPr>
        <w:t xml:space="preserve">Sunday </w:t>
      </w:r>
      <w:r w:rsidRPr="00826C1B">
        <w:rPr>
          <w:b/>
        </w:rPr>
        <w:t xml:space="preserve">8 </w:t>
      </w:r>
      <w:r w:rsidR="00173D1F" w:rsidRPr="00826C1B">
        <w:rPr>
          <w:b/>
        </w:rPr>
        <w:t xml:space="preserve">to </w:t>
      </w:r>
      <w:r w:rsidR="002F5CED" w:rsidRPr="00826C1B">
        <w:rPr>
          <w:b/>
        </w:rPr>
        <w:t xml:space="preserve">Wednesday </w:t>
      </w:r>
      <w:r w:rsidR="009F5CDC" w:rsidRPr="00826C1B">
        <w:rPr>
          <w:b/>
        </w:rPr>
        <w:t>1</w:t>
      </w:r>
      <w:r w:rsidRPr="00826C1B">
        <w:rPr>
          <w:b/>
        </w:rPr>
        <w:t>1</w:t>
      </w:r>
      <w:r w:rsidR="001365B5" w:rsidRPr="00826C1B">
        <w:rPr>
          <w:b/>
        </w:rPr>
        <w:t xml:space="preserve"> </w:t>
      </w:r>
      <w:r w:rsidR="00173D1F" w:rsidRPr="00826C1B">
        <w:rPr>
          <w:b/>
        </w:rPr>
        <w:t>September</w:t>
      </w:r>
      <w:r w:rsidR="001F646C">
        <w:rPr>
          <w:b/>
        </w:rPr>
        <w:t xml:space="preserve"> 2024</w:t>
      </w:r>
    </w:p>
    <w:p w14:paraId="2E379D6D" w14:textId="77777777" w:rsidR="009E29F4" w:rsidRPr="00A23B8A" w:rsidRDefault="009E29F4">
      <w:pPr>
        <w:pStyle w:val="NormalWeb"/>
        <w:rPr>
          <w:rFonts w:ascii="Segoe UI" w:hAnsi="Segoe UI" w:cs="Segoe UI"/>
          <w:sz w:val="24"/>
        </w:rPr>
      </w:pPr>
    </w:p>
    <w:p w14:paraId="269F239C" w14:textId="77777777" w:rsidR="0032511C" w:rsidRPr="00A23B8A" w:rsidRDefault="0032511C" w:rsidP="001B7C56">
      <w:pPr>
        <w:pStyle w:val="Body"/>
      </w:pPr>
      <w:r w:rsidRPr="00A23B8A">
        <w:t xml:space="preserve">This form is for visitors wanting to attend Congress </w:t>
      </w:r>
      <w:r w:rsidR="007512FB" w:rsidRPr="00A23B8A">
        <w:t>as</w:t>
      </w:r>
      <w:r w:rsidR="00761F01" w:rsidRPr="00A23B8A">
        <w:t>:</w:t>
      </w:r>
      <w:r w:rsidR="007512FB" w:rsidRPr="00A23B8A">
        <w:t xml:space="preserve"> students</w:t>
      </w:r>
      <w:r w:rsidR="006F645E">
        <w:t>; or</w:t>
      </w:r>
      <w:r w:rsidR="007512FB" w:rsidRPr="00A23B8A">
        <w:t xml:space="preserve"> </w:t>
      </w:r>
      <w:r w:rsidRPr="00A23B8A">
        <w:t>individual trade union members</w:t>
      </w:r>
      <w:r w:rsidR="006F645E">
        <w:t xml:space="preserve">; </w:t>
      </w:r>
      <w:r w:rsidRPr="00A23B8A">
        <w:t>and/or on behalf of non-union organisations. There is a separate form held by unions if you are applying through them.</w:t>
      </w:r>
    </w:p>
    <w:p w14:paraId="4225D650" w14:textId="52D74B1B" w:rsidR="0032511C" w:rsidRPr="00A23B8A" w:rsidRDefault="0032511C" w:rsidP="001B7C56">
      <w:pPr>
        <w:pStyle w:val="Body"/>
      </w:pPr>
      <w:r w:rsidRPr="00A23B8A">
        <w:t xml:space="preserve">Tickets are </w:t>
      </w:r>
      <w:r w:rsidR="00066240">
        <w:t>£9</w:t>
      </w:r>
      <w:r w:rsidR="0039133F">
        <w:t>0</w:t>
      </w:r>
      <w:r w:rsidR="00173D1F" w:rsidRPr="00A23B8A">
        <w:t xml:space="preserve"> </w:t>
      </w:r>
      <w:r w:rsidR="00A23B8A" w:rsidRPr="00A23B8A">
        <w:t xml:space="preserve">+ VAT </w:t>
      </w:r>
      <w:r w:rsidRPr="00A23B8A">
        <w:t xml:space="preserve">for </w:t>
      </w:r>
      <w:r w:rsidR="007512FB" w:rsidRPr="00A23B8A">
        <w:t xml:space="preserve">students and </w:t>
      </w:r>
      <w:r w:rsidRPr="00A23B8A">
        <w:t>non-profit organisations</w:t>
      </w:r>
      <w:r w:rsidR="007512FB" w:rsidRPr="00A23B8A">
        <w:t>,</w:t>
      </w:r>
      <w:r w:rsidRPr="00A23B8A">
        <w:t xml:space="preserve"> and </w:t>
      </w:r>
      <w:r w:rsidR="00173D1F" w:rsidRPr="00A23B8A">
        <w:t>£</w:t>
      </w:r>
      <w:r w:rsidR="0039133F">
        <w:t>200</w:t>
      </w:r>
      <w:r w:rsidR="00173D1F" w:rsidRPr="00A23B8A">
        <w:t xml:space="preserve"> </w:t>
      </w:r>
      <w:r w:rsidR="00A23B8A" w:rsidRPr="00A23B8A">
        <w:t xml:space="preserve">+ VAT </w:t>
      </w:r>
      <w:r w:rsidRPr="00A23B8A">
        <w:t>for all others</w:t>
      </w:r>
      <w:r w:rsidR="00173D1F" w:rsidRPr="00A23B8A">
        <w:t xml:space="preserve">.  </w:t>
      </w:r>
    </w:p>
    <w:p w14:paraId="409B8F35" w14:textId="77777777" w:rsidR="0032511C" w:rsidRPr="00A23B8A" w:rsidRDefault="00885C1E" w:rsidP="001B7C56">
      <w:pPr>
        <w:pStyle w:val="Body"/>
      </w:pPr>
      <w:r w:rsidRPr="00A23B8A">
        <w:t xml:space="preserve">Please photocopy this form if you </w:t>
      </w:r>
      <w:r w:rsidR="0032511C" w:rsidRPr="00A23B8A">
        <w:t>are</w:t>
      </w:r>
      <w:r w:rsidRPr="00A23B8A">
        <w:t xml:space="preserve"> request</w:t>
      </w:r>
      <w:r w:rsidR="0032511C" w:rsidRPr="00A23B8A">
        <w:t xml:space="preserve">ing more than one </w:t>
      </w:r>
      <w:r w:rsidRPr="00A23B8A">
        <w:t xml:space="preserve">credential.  </w:t>
      </w:r>
    </w:p>
    <w:p w14:paraId="2AD1BD6C" w14:textId="182AD0A1" w:rsidR="00A23B8A" w:rsidRDefault="007512FB" w:rsidP="001B7C56">
      <w:pPr>
        <w:pStyle w:val="Body"/>
        <w:rPr>
          <w:lang w:val="en-US"/>
        </w:rPr>
      </w:pPr>
      <w:r w:rsidRPr="00A23B8A">
        <w:rPr>
          <w:lang w:val="en-US"/>
        </w:rPr>
        <w:t xml:space="preserve">Where applicants </w:t>
      </w:r>
      <w:r w:rsidR="0032511C" w:rsidRPr="00A23B8A">
        <w:rPr>
          <w:lang w:val="en-US"/>
        </w:rPr>
        <w:t>have</w:t>
      </w:r>
      <w:r w:rsidRPr="00A23B8A">
        <w:rPr>
          <w:lang w:val="en-US"/>
        </w:rPr>
        <w:t xml:space="preserve"> a particular connection with a union or some other organisation </w:t>
      </w:r>
      <w:r w:rsidR="0032511C" w:rsidRPr="00A23B8A">
        <w:rPr>
          <w:lang w:val="en-US"/>
        </w:rPr>
        <w:t>please state it</w:t>
      </w:r>
      <w:r w:rsidRPr="00A23B8A">
        <w:rPr>
          <w:lang w:val="en-US"/>
        </w:rPr>
        <w:t xml:space="preserve"> (eg membership, or in a representative capacity). </w:t>
      </w:r>
    </w:p>
    <w:p w14:paraId="4B5C918E" w14:textId="77777777" w:rsidR="00885C1E" w:rsidRPr="00A23B8A" w:rsidRDefault="007512FB" w:rsidP="001B7C56">
      <w:pPr>
        <w:pStyle w:val="Body"/>
        <w:rPr>
          <w:lang w:val="en-US"/>
        </w:rPr>
      </w:pPr>
      <w:r w:rsidRPr="00A23B8A">
        <w:rPr>
          <w:lang w:val="en-US"/>
        </w:rPr>
        <w:t xml:space="preserve">Organisations/unions may be asked to vouch for the bona fides of applicants. </w:t>
      </w:r>
    </w:p>
    <w:p w14:paraId="3948CCB4" w14:textId="77777777" w:rsidR="00885C1E" w:rsidRPr="00A23B8A" w:rsidRDefault="00885C1E" w:rsidP="001B7C56">
      <w:pPr>
        <w:pStyle w:val="Body"/>
      </w:pPr>
      <w:r w:rsidRPr="00A23B8A">
        <w:t>Please note the TUC reserves the right to refuse to issue visitors’ credentials.</w:t>
      </w:r>
    </w:p>
    <w:p w14:paraId="4C6495F8" w14:textId="1FBBDD97" w:rsidR="00686D60" w:rsidRPr="007E66CA" w:rsidRDefault="007512FB" w:rsidP="007E66CA">
      <w:pPr>
        <w:pStyle w:val="Body"/>
        <w:rPr>
          <w:i/>
          <w:iCs/>
        </w:rPr>
      </w:pPr>
      <w:r w:rsidRPr="007E66CA">
        <w:rPr>
          <w:i/>
          <w:iCs/>
        </w:rPr>
        <w:t xml:space="preserve">By providing the information </w:t>
      </w:r>
      <w:r w:rsidR="00047948" w:rsidRPr="007E66CA">
        <w:rPr>
          <w:i/>
          <w:iCs/>
        </w:rPr>
        <w:t>on the form</w:t>
      </w:r>
      <w:r w:rsidRPr="007E66CA">
        <w:rPr>
          <w:i/>
          <w:iCs/>
        </w:rPr>
        <w:t xml:space="preserve"> you are consenting to your details being processed by the TUC for the purposes of Congress </w:t>
      </w:r>
      <w:r w:rsidR="00047948" w:rsidRPr="007E66CA">
        <w:rPr>
          <w:i/>
          <w:iCs/>
        </w:rPr>
        <w:t>20</w:t>
      </w:r>
      <w:r w:rsidR="007C4E4D" w:rsidRPr="007E66CA">
        <w:rPr>
          <w:i/>
          <w:iCs/>
        </w:rPr>
        <w:t>2</w:t>
      </w:r>
      <w:r w:rsidR="009D58C6" w:rsidRPr="007E66CA">
        <w:rPr>
          <w:i/>
          <w:iCs/>
        </w:rPr>
        <w:t>4</w:t>
      </w:r>
      <w:r w:rsidR="00047948" w:rsidRPr="007E66CA">
        <w:rPr>
          <w:i/>
          <w:iCs/>
        </w:rPr>
        <w:t xml:space="preserve"> </w:t>
      </w:r>
      <w:r w:rsidRPr="007E66CA">
        <w:rPr>
          <w:i/>
          <w:iCs/>
        </w:rPr>
        <w:t>only.</w:t>
      </w:r>
    </w:p>
    <w:p w14:paraId="49DA3711" w14:textId="37B1394A" w:rsidR="00686D60" w:rsidRPr="00495298" w:rsidRDefault="00686D60" w:rsidP="00495298">
      <w:pPr>
        <w:pStyle w:val="Subhead"/>
      </w:pPr>
      <w:bookmarkStart w:id="0" w:name="_Hlk536524679"/>
      <w:r w:rsidRPr="00495298">
        <w:t xml:space="preserve">Privacy </w:t>
      </w:r>
      <w:r w:rsidR="007E66CA" w:rsidRPr="00495298">
        <w:t>n</w:t>
      </w:r>
      <w:r w:rsidRPr="00495298">
        <w:t>otice</w:t>
      </w:r>
    </w:p>
    <w:p w14:paraId="537F5733" w14:textId="28ACCD5A" w:rsidR="00686D60" w:rsidRDefault="00686D60" w:rsidP="007E66CA">
      <w:pPr>
        <w:pStyle w:val="Body"/>
      </w:pPr>
      <w:r w:rsidRPr="00006C55">
        <w:t>If you have any questions about what we do when we collect personal data</w:t>
      </w:r>
      <w:r w:rsidR="000A45D8">
        <w:t>,</w:t>
      </w:r>
      <w:r w:rsidRPr="00006C55">
        <w:t xml:space="preserve"> please read our </w:t>
      </w:r>
      <w:r w:rsidR="0039133F">
        <w:t xml:space="preserve">Congress </w:t>
      </w:r>
      <w:r w:rsidRPr="00006C55">
        <w:t>priva</w:t>
      </w:r>
      <w:r w:rsidR="0039133F">
        <w:t xml:space="preserve">cy notice </w:t>
      </w:r>
      <w:hyperlink r:id="rId10" w:history="1">
        <w:r w:rsidR="0099341B" w:rsidRPr="003E241F">
          <w:rPr>
            <w:rStyle w:val="Hyperlink"/>
            <w:rFonts w:ascii="Segoe UI Semibold" w:hAnsi="Segoe UI Semibold"/>
          </w:rPr>
          <w:t>https://www.tuc.org.uk/TUCCongressPrivacyNotice</w:t>
        </w:r>
      </w:hyperlink>
    </w:p>
    <w:p w14:paraId="747471CC" w14:textId="77777777" w:rsidR="0099341B" w:rsidRDefault="0099341B" w:rsidP="007E66CA">
      <w:pPr>
        <w:pStyle w:val="Body"/>
      </w:pPr>
    </w:p>
    <w:p w14:paraId="1843364A" w14:textId="77777777" w:rsidR="0039133F" w:rsidRPr="00006C55" w:rsidRDefault="0039133F" w:rsidP="007E66CA">
      <w:pPr>
        <w:pStyle w:val="Body"/>
      </w:pPr>
    </w:p>
    <w:bookmarkEnd w:id="0"/>
    <w:p w14:paraId="57411911" w14:textId="77777777" w:rsidR="00047948" w:rsidRPr="00A23B8A" w:rsidRDefault="00047948" w:rsidP="007E66CA">
      <w:pPr>
        <w:pStyle w:val="Body"/>
        <w:rPr>
          <w:bCs/>
          <w:szCs w:val="20"/>
        </w:rPr>
      </w:pPr>
    </w:p>
    <w:p w14:paraId="78E47A9C" w14:textId="77777777" w:rsidR="00E114FF" w:rsidRDefault="00E114FF" w:rsidP="007E66CA">
      <w:pPr>
        <w:pStyle w:val="Body"/>
        <w:rPr>
          <w:bCs/>
        </w:rPr>
      </w:pPr>
    </w:p>
    <w:p w14:paraId="7B74800E" w14:textId="77777777" w:rsidR="00E114FF" w:rsidRDefault="00E114FF" w:rsidP="007E66CA">
      <w:pPr>
        <w:pStyle w:val="Body"/>
        <w:rPr>
          <w:bCs/>
        </w:rPr>
      </w:pPr>
    </w:p>
    <w:p w14:paraId="1D008C1E" w14:textId="77777777" w:rsidR="00E114FF" w:rsidRDefault="00E114FF" w:rsidP="007E66CA">
      <w:pPr>
        <w:pStyle w:val="Body"/>
        <w:rPr>
          <w:bCs/>
        </w:rPr>
      </w:pPr>
    </w:p>
    <w:p w14:paraId="1FB85D3B" w14:textId="77777777" w:rsidR="00E114FF" w:rsidRDefault="00E114FF" w:rsidP="007E66CA">
      <w:pPr>
        <w:pStyle w:val="Body"/>
        <w:rPr>
          <w:bCs/>
        </w:rPr>
      </w:pPr>
    </w:p>
    <w:p w14:paraId="0B78C85D" w14:textId="77777777" w:rsidR="00E114FF" w:rsidRDefault="00E114FF" w:rsidP="007E66CA">
      <w:pPr>
        <w:pStyle w:val="Body"/>
        <w:rPr>
          <w:bCs/>
        </w:rPr>
      </w:pPr>
    </w:p>
    <w:p w14:paraId="4E7B8F1D" w14:textId="77777777" w:rsidR="00E114FF" w:rsidRDefault="00E114FF" w:rsidP="007E66CA">
      <w:pPr>
        <w:pStyle w:val="Body"/>
        <w:rPr>
          <w:bCs/>
        </w:rPr>
      </w:pPr>
    </w:p>
    <w:p w14:paraId="1DEE58E9" w14:textId="33AB5228" w:rsidR="00885C1E" w:rsidRPr="00A23B8A" w:rsidRDefault="00885C1E" w:rsidP="007E66CA">
      <w:pPr>
        <w:pStyle w:val="Body"/>
        <w:rPr>
          <w:bCs/>
        </w:rPr>
      </w:pPr>
      <w:r w:rsidRPr="00A23B8A">
        <w:rPr>
          <w:bCs/>
        </w:rPr>
        <w:t>PLEASE</w:t>
      </w:r>
      <w:r w:rsidR="00D10D64" w:rsidRPr="00A23B8A">
        <w:rPr>
          <w:bCs/>
        </w:rPr>
        <w:t xml:space="preserve"> APPLY FOR CREDENTIALS </w:t>
      </w:r>
      <w:r w:rsidR="00D10D64" w:rsidRPr="00A23B8A">
        <w:rPr>
          <w:b/>
          <w:bCs/>
        </w:rPr>
        <w:t xml:space="preserve">BEFORE </w:t>
      </w:r>
      <w:r w:rsidR="009D58C6">
        <w:rPr>
          <w:b/>
          <w:bCs/>
        </w:rPr>
        <w:t>6</w:t>
      </w:r>
      <w:r w:rsidR="00047948" w:rsidRPr="00A23B8A">
        <w:rPr>
          <w:b/>
          <w:bCs/>
        </w:rPr>
        <w:t xml:space="preserve"> AUGUST</w:t>
      </w:r>
      <w:r w:rsidR="00047948" w:rsidRPr="00A23B8A">
        <w:rPr>
          <w:bCs/>
        </w:rPr>
        <w:t xml:space="preserve">. </w:t>
      </w:r>
      <w:r w:rsidRPr="00A23B8A">
        <w:rPr>
          <w:bCs/>
        </w:rPr>
        <w:t xml:space="preserve">ANY APPLICATIONS MADE AFTER THIS DATE WILL BE ISSUED AT CONGRESS IN </w:t>
      </w:r>
      <w:r w:rsidR="009D58C6">
        <w:rPr>
          <w:bCs/>
        </w:rPr>
        <w:t>BRIGHTON</w:t>
      </w:r>
      <w:r w:rsidRPr="00A23B8A">
        <w:rPr>
          <w:bCs/>
        </w:rPr>
        <w:t>.</w:t>
      </w:r>
    </w:p>
    <w:p w14:paraId="4FD732C3" w14:textId="18662EBF" w:rsidR="00173D1F" w:rsidRPr="003066DB" w:rsidRDefault="00047948" w:rsidP="00611209">
      <w:pPr>
        <w:pStyle w:val="HeadingLevel2"/>
        <w:rPr>
          <w:bCs/>
        </w:rPr>
      </w:pPr>
      <w:r w:rsidRPr="003066DB">
        <w:lastRenderedPageBreak/>
        <w:t>Credentials for external visitors</w:t>
      </w:r>
      <w:r w:rsidRPr="003066DB">
        <w:br/>
        <w:t xml:space="preserve">Application form </w:t>
      </w:r>
    </w:p>
    <w:tbl>
      <w:tblPr>
        <w:tblW w:w="5069" w:type="pct"/>
        <w:tblCellSpacing w:w="15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60"/>
        <w:gridCol w:w="6778"/>
      </w:tblGrid>
      <w:tr w:rsidR="00173D1F" w:rsidRPr="00047948" w14:paraId="28BC7833" w14:textId="77777777" w:rsidTr="00802BA9">
        <w:trPr>
          <w:tblCellSpacing w:w="15" w:type="dxa"/>
        </w:trPr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C34779" w14:textId="77777777" w:rsidR="00173D1F" w:rsidRPr="00047948" w:rsidRDefault="00173D1F" w:rsidP="009257A7">
            <w:pPr>
              <w:pStyle w:val="TableBody"/>
            </w:pPr>
            <w:r w:rsidRPr="00047948">
              <w:t xml:space="preserve">Title </w:t>
            </w:r>
          </w:p>
          <w:p w14:paraId="17999E43" w14:textId="77777777" w:rsidR="00173D1F" w:rsidRPr="00047948" w:rsidRDefault="00173D1F" w:rsidP="009257A7">
            <w:pPr>
              <w:pStyle w:val="TableBody"/>
              <w:rPr>
                <w:rFonts w:eastAsia="Arial Unicode MS"/>
              </w:rPr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5937BE" w14:textId="77777777" w:rsidR="00173D1F" w:rsidRPr="00047948" w:rsidRDefault="00173D1F" w:rsidP="009257A7">
            <w:pPr>
              <w:pStyle w:val="TableBody"/>
              <w:rPr>
                <w:rFonts w:eastAsia="Arial Unicode MS"/>
              </w:rPr>
            </w:pPr>
            <w:r w:rsidRPr="00047948">
              <w:t> </w:t>
            </w:r>
          </w:p>
        </w:tc>
      </w:tr>
      <w:tr w:rsidR="00173D1F" w:rsidRPr="00047948" w14:paraId="287F1E9C" w14:textId="77777777" w:rsidTr="00802BA9">
        <w:trPr>
          <w:trHeight w:val="330"/>
          <w:tblCellSpacing w:w="15" w:type="dxa"/>
        </w:trPr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5BFFE3" w14:textId="77777777" w:rsidR="00173D1F" w:rsidRPr="00047948" w:rsidRDefault="00173D1F" w:rsidP="009257A7">
            <w:pPr>
              <w:pStyle w:val="TableBody"/>
            </w:pPr>
            <w:r w:rsidRPr="00047948">
              <w:t xml:space="preserve">First </w:t>
            </w:r>
            <w:r w:rsidR="00047948">
              <w:t>n</w:t>
            </w:r>
            <w:r w:rsidRPr="00047948">
              <w:t>ame</w:t>
            </w:r>
          </w:p>
          <w:p w14:paraId="21748C9F" w14:textId="77777777" w:rsidR="00173D1F" w:rsidRPr="00047948" w:rsidRDefault="00173D1F" w:rsidP="009257A7">
            <w:pPr>
              <w:pStyle w:val="TableBody"/>
              <w:rPr>
                <w:rFonts w:eastAsia="Arial Unicode MS"/>
              </w:rPr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436B7C" w14:textId="77777777" w:rsidR="00173D1F" w:rsidRPr="00047948" w:rsidRDefault="00173D1F" w:rsidP="009257A7">
            <w:pPr>
              <w:pStyle w:val="TableBody"/>
              <w:rPr>
                <w:rFonts w:eastAsia="Arial Unicode MS"/>
              </w:rPr>
            </w:pPr>
            <w:r w:rsidRPr="00047948">
              <w:t> </w:t>
            </w:r>
          </w:p>
        </w:tc>
      </w:tr>
      <w:tr w:rsidR="00173D1F" w:rsidRPr="00047948" w14:paraId="08066031" w14:textId="77777777" w:rsidTr="00802BA9">
        <w:trPr>
          <w:tblCellSpacing w:w="15" w:type="dxa"/>
        </w:trPr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C600BE" w14:textId="77777777" w:rsidR="00173D1F" w:rsidRPr="00047948" w:rsidRDefault="00173D1F" w:rsidP="009257A7">
            <w:pPr>
              <w:pStyle w:val="TableBody"/>
            </w:pPr>
            <w:r w:rsidRPr="00047948">
              <w:t xml:space="preserve">Last </w:t>
            </w:r>
            <w:r w:rsidR="00047948">
              <w:t>n</w:t>
            </w:r>
            <w:r w:rsidRPr="00047948">
              <w:t>ame</w:t>
            </w:r>
          </w:p>
          <w:p w14:paraId="5A174A18" w14:textId="77777777" w:rsidR="00173D1F" w:rsidRPr="00047948" w:rsidRDefault="00173D1F" w:rsidP="009257A7">
            <w:pPr>
              <w:pStyle w:val="TableBody"/>
              <w:rPr>
                <w:rFonts w:eastAsia="Arial Unicode MS"/>
              </w:rPr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826916" w14:textId="77777777" w:rsidR="00173D1F" w:rsidRPr="00047948" w:rsidRDefault="00173D1F" w:rsidP="009257A7">
            <w:pPr>
              <w:pStyle w:val="TableBody"/>
              <w:rPr>
                <w:rFonts w:eastAsia="Arial Unicode MS"/>
              </w:rPr>
            </w:pPr>
            <w:r w:rsidRPr="00047948">
              <w:t> </w:t>
            </w:r>
          </w:p>
        </w:tc>
      </w:tr>
      <w:tr w:rsidR="00173D1F" w:rsidRPr="00047948" w14:paraId="524EF850" w14:textId="77777777" w:rsidTr="00802BA9">
        <w:trPr>
          <w:tblCellSpacing w:w="15" w:type="dxa"/>
        </w:trPr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A4DA31" w14:textId="77777777" w:rsidR="00173D1F" w:rsidRDefault="00173D1F" w:rsidP="009257A7">
            <w:pPr>
              <w:pStyle w:val="TableBody"/>
            </w:pPr>
            <w:r w:rsidRPr="00047948">
              <w:t>Organisation</w:t>
            </w:r>
          </w:p>
          <w:p w14:paraId="0A5371F4" w14:textId="77777777" w:rsidR="0024235F" w:rsidRPr="00047948" w:rsidRDefault="0024235F" w:rsidP="009257A7">
            <w:pPr>
              <w:pStyle w:val="TableBody"/>
            </w:pPr>
          </w:p>
          <w:p w14:paraId="3E4763B3" w14:textId="77777777" w:rsidR="00173D1F" w:rsidRPr="00047948" w:rsidRDefault="00173D1F" w:rsidP="009257A7">
            <w:pPr>
              <w:pStyle w:val="TableBody"/>
              <w:rPr>
                <w:rFonts w:eastAsia="Arial Unicode MS"/>
              </w:rPr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C89D7F" w14:textId="77777777" w:rsidR="00173D1F" w:rsidRPr="00047948" w:rsidRDefault="00A23B8A" w:rsidP="009257A7">
            <w:pPr>
              <w:pStyle w:val="TableBody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</w:p>
        </w:tc>
      </w:tr>
      <w:tr w:rsidR="00173D1F" w:rsidRPr="00047948" w14:paraId="0C019BCD" w14:textId="77777777" w:rsidTr="00802BA9">
        <w:trPr>
          <w:tblCellSpacing w:w="15" w:type="dxa"/>
        </w:trPr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152CE9" w14:textId="77777777" w:rsidR="00173D1F" w:rsidRDefault="00173D1F" w:rsidP="009257A7">
            <w:pPr>
              <w:pStyle w:val="TableBody"/>
            </w:pPr>
            <w:r w:rsidRPr="00047948">
              <w:t>Mailing address</w:t>
            </w:r>
          </w:p>
          <w:p w14:paraId="45AED618" w14:textId="77777777" w:rsidR="009257A7" w:rsidRDefault="009257A7" w:rsidP="009257A7">
            <w:pPr>
              <w:pStyle w:val="TableBody"/>
            </w:pPr>
          </w:p>
          <w:p w14:paraId="5617C670" w14:textId="30F49B12" w:rsidR="009257A7" w:rsidRDefault="009257A7" w:rsidP="009257A7">
            <w:pPr>
              <w:pStyle w:val="TableBody"/>
            </w:pPr>
          </w:p>
          <w:p w14:paraId="32EDC8F2" w14:textId="77777777" w:rsidR="009257A7" w:rsidRDefault="009257A7" w:rsidP="009257A7">
            <w:pPr>
              <w:pStyle w:val="TableBody"/>
            </w:pPr>
          </w:p>
          <w:p w14:paraId="3A98F379" w14:textId="5F5835E0" w:rsidR="009257A7" w:rsidRPr="00047948" w:rsidRDefault="009257A7" w:rsidP="009257A7">
            <w:pPr>
              <w:pStyle w:val="TableBody"/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C13DB4" w14:textId="2379614B" w:rsidR="00173D1F" w:rsidRPr="00047948" w:rsidRDefault="009257A7" w:rsidP="009257A7">
            <w:pPr>
              <w:pStyle w:val="TableBody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315042" wp14:editId="4B6F245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97155</wp:posOffset>
                      </wp:positionV>
                      <wp:extent cx="4259580" cy="13335"/>
                      <wp:effectExtent l="0" t="0" r="26670" b="24765"/>
                      <wp:wrapNone/>
                      <wp:docPr id="270106405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9580" cy="133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D5F1A"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7.65pt" to="333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"/>
                  </w:pict>
                </mc:Fallback>
              </mc:AlternateContent>
            </w:r>
            <w:r w:rsidR="00173D1F" w:rsidRPr="00047948">
              <w:t> </w:t>
            </w:r>
          </w:p>
          <w:p w14:paraId="4868E693" w14:textId="6CD82BCC" w:rsidR="00A23B8A" w:rsidRPr="00047948" w:rsidRDefault="00173D1F" w:rsidP="009257A7">
            <w:pPr>
              <w:pStyle w:val="TableBody"/>
            </w:pPr>
            <w:r w:rsidRPr="00047948">
              <w:t> </w:t>
            </w:r>
          </w:p>
          <w:p w14:paraId="7B627A7A" w14:textId="3C15234D" w:rsidR="00173D1F" w:rsidRPr="00047948" w:rsidRDefault="009257A7" w:rsidP="009257A7">
            <w:pPr>
              <w:pStyle w:val="TableBody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1E0D7A2" wp14:editId="05F4DCB8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74295</wp:posOffset>
                      </wp:positionV>
                      <wp:extent cx="4265930" cy="0"/>
                      <wp:effectExtent l="0" t="0" r="0" b="0"/>
                      <wp:wrapNone/>
                      <wp:docPr id="930544615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5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971AC" id="Line 30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5.85pt" to="333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"/>
                  </w:pict>
                </mc:Fallback>
              </mc:AlternateContent>
            </w:r>
            <w:r w:rsidR="00047948">
              <w:t> </w:t>
            </w:r>
          </w:p>
        </w:tc>
      </w:tr>
      <w:tr w:rsidR="00173D1F" w:rsidRPr="00047948" w14:paraId="273DAD5F" w14:textId="77777777" w:rsidTr="00802BA9">
        <w:trPr>
          <w:tblCellSpacing w:w="15" w:type="dxa"/>
        </w:trPr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C2B627" w14:textId="77777777" w:rsidR="00173D1F" w:rsidRPr="00047948" w:rsidRDefault="00173D1F" w:rsidP="009257A7">
            <w:pPr>
              <w:pStyle w:val="TableBody"/>
            </w:pPr>
            <w:r w:rsidRPr="00047948">
              <w:t>Postcode</w:t>
            </w:r>
          </w:p>
          <w:p w14:paraId="2CD2D63A" w14:textId="77777777" w:rsidR="00173D1F" w:rsidRPr="00047948" w:rsidRDefault="00173D1F" w:rsidP="009257A7">
            <w:pPr>
              <w:pStyle w:val="TableBody"/>
              <w:rPr>
                <w:rFonts w:eastAsia="Arial Unicode MS"/>
              </w:rPr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7143AA" w14:textId="77777777" w:rsidR="00173D1F" w:rsidRPr="00047948" w:rsidRDefault="00173D1F" w:rsidP="009257A7">
            <w:pPr>
              <w:pStyle w:val="TableBody"/>
              <w:rPr>
                <w:rFonts w:eastAsia="Arial Unicode MS"/>
              </w:rPr>
            </w:pPr>
            <w:r w:rsidRPr="00047948">
              <w:t> </w:t>
            </w:r>
          </w:p>
        </w:tc>
      </w:tr>
      <w:tr w:rsidR="00173D1F" w:rsidRPr="00047948" w14:paraId="662F4542" w14:textId="77777777" w:rsidTr="00802BA9">
        <w:trPr>
          <w:tblCellSpacing w:w="15" w:type="dxa"/>
        </w:trPr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30DC79" w14:textId="0833AD75" w:rsidR="00173D1F" w:rsidRPr="00047948" w:rsidRDefault="002A1399" w:rsidP="009257A7">
            <w:pPr>
              <w:pStyle w:val="TableBody"/>
            </w:pPr>
            <w:r>
              <w:t>Phone number</w:t>
            </w:r>
            <w:r w:rsidR="00173D1F" w:rsidRPr="00047948">
              <w:t xml:space="preserve"> </w:t>
            </w:r>
          </w:p>
          <w:p w14:paraId="6186C1F5" w14:textId="77777777" w:rsidR="00173D1F" w:rsidRPr="00047948" w:rsidRDefault="00173D1F" w:rsidP="009257A7">
            <w:pPr>
              <w:pStyle w:val="TableBody"/>
              <w:rPr>
                <w:rFonts w:eastAsia="Arial Unicode MS"/>
              </w:rPr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CBB018" w14:textId="77777777" w:rsidR="00173D1F" w:rsidRPr="00047948" w:rsidRDefault="00173D1F" w:rsidP="009257A7">
            <w:pPr>
              <w:pStyle w:val="TableBody"/>
              <w:rPr>
                <w:rFonts w:eastAsia="Arial Unicode MS"/>
              </w:rPr>
            </w:pPr>
            <w:r w:rsidRPr="00047948">
              <w:t> </w:t>
            </w:r>
          </w:p>
        </w:tc>
      </w:tr>
      <w:tr w:rsidR="00173D1F" w:rsidRPr="00047948" w14:paraId="7F625D3D" w14:textId="77777777" w:rsidTr="00802BA9">
        <w:trPr>
          <w:trHeight w:val="250"/>
          <w:tblCellSpacing w:w="15" w:type="dxa"/>
        </w:trPr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80EC30" w14:textId="77777777" w:rsidR="00173D1F" w:rsidRPr="00047948" w:rsidRDefault="00173D1F" w:rsidP="009257A7">
            <w:pPr>
              <w:pStyle w:val="TableBody"/>
            </w:pPr>
            <w:r w:rsidRPr="00047948">
              <w:t>Email</w:t>
            </w:r>
          </w:p>
          <w:p w14:paraId="72F1C6E6" w14:textId="77777777" w:rsidR="00173D1F" w:rsidRPr="00047948" w:rsidRDefault="00173D1F" w:rsidP="009257A7">
            <w:pPr>
              <w:pStyle w:val="TableBody"/>
            </w:pP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68611D" w14:textId="77777777" w:rsidR="00173D1F" w:rsidRPr="00047948" w:rsidRDefault="00A23B8A" w:rsidP="009257A7">
            <w:pPr>
              <w:pStyle w:val="TableBody"/>
            </w:pPr>
            <w:r>
              <w:t xml:space="preserve"> </w:t>
            </w:r>
          </w:p>
        </w:tc>
      </w:tr>
      <w:tr w:rsidR="00173D1F" w:rsidRPr="00047948" w14:paraId="6818977A" w14:textId="77777777" w:rsidTr="00802BA9">
        <w:trPr>
          <w:trHeight w:val="1170"/>
          <w:tblCellSpacing w:w="15" w:type="dxa"/>
        </w:trPr>
        <w:tc>
          <w:tcPr>
            <w:tcW w:w="14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9FE6D7" w14:textId="77777777" w:rsidR="00173D1F" w:rsidRPr="00047948" w:rsidRDefault="00173D1F" w:rsidP="009257A7">
            <w:pPr>
              <w:pStyle w:val="TableBody"/>
            </w:pPr>
            <w:r w:rsidRPr="00047948">
              <w:t>Reason for attending Congress</w:t>
            </w:r>
          </w:p>
        </w:tc>
        <w:tc>
          <w:tcPr>
            <w:tcW w:w="3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67C5B5" w14:textId="77777777" w:rsidR="00797B60" w:rsidRPr="00047948" w:rsidRDefault="00797B60" w:rsidP="009257A7">
            <w:pPr>
              <w:pStyle w:val="TableBody"/>
            </w:pPr>
            <w:r w:rsidRPr="00047948">
              <w:t> </w:t>
            </w:r>
          </w:p>
        </w:tc>
      </w:tr>
    </w:tbl>
    <w:p w14:paraId="7BB874D9" w14:textId="77777777" w:rsidR="00982315" w:rsidRDefault="00982315" w:rsidP="00DA2902">
      <w:pPr>
        <w:pStyle w:val="Body"/>
      </w:pPr>
    </w:p>
    <w:p w14:paraId="17684BA4" w14:textId="77777777" w:rsidR="00982315" w:rsidRDefault="00982315" w:rsidP="00DA2902">
      <w:pPr>
        <w:pStyle w:val="Body"/>
      </w:pPr>
    </w:p>
    <w:p w14:paraId="127824A6" w14:textId="03BA5CBA" w:rsidR="00173D1F" w:rsidRPr="00A32F34" w:rsidRDefault="00047948" w:rsidP="00DA2902">
      <w:pPr>
        <w:pStyle w:val="Body"/>
      </w:pPr>
      <w:r w:rsidRPr="00A32F34">
        <w:t xml:space="preserve">I have </w:t>
      </w:r>
      <w:r w:rsidR="00236ADC" w:rsidRPr="00A32F34">
        <w:t>been to</w:t>
      </w:r>
      <w:r w:rsidR="00173D1F" w:rsidRPr="00A32F34">
        <w:t xml:space="preserve"> Congress</w:t>
      </w:r>
      <w:r w:rsidR="00236ADC" w:rsidRPr="00A32F34">
        <w:t xml:space="preserve"> before</w:t>
      </w:r>
      <w:r w:rsidR="00797B60" w:rsidRPr="00A32F34">
        <w:t>:</w:t>
      </w:r>
      <w:r w:rsidR="006C44ED">
        <w:t xml:space="preserve"> </w:t>
      </w:r>
      <w:r w:rsidR="00173D1F" w:rsidRPr="00A32F34">
        <w:t>YES/NO</w:t>
      </w:r>
    </w:p>
    <w:p w14:paraId="2622BB6A" w14:textId="374EA1AD" w:rsidR="009F5CDC" w:rsidRPr="00A32F34" w:rsidRDefault="009F5CDC" w:rsidP="00DA2902">
      <w:pPr>
        <w:pStyle w:val="Body"/>
      </w:pPr>
      <w:r w:rsidRPr="00A32F34">
        <w:t>Please enclose</w:t>
      </w:r>
      <w:r w:rsidR="00047948" w:rsidRPr="00A32F34">
        <w:t xml:space="preserve"> </w:t>
      </w:r>
      <w:r w:rsidR="0032511C" w:rsidRPr="00A32F34">
        <w:t xml:space="preserve">a cheque </w:t>
      </w:r>
      <w:r w:rsidR="00AC0D96" w:rsidRPr="00A32F34">
        <w:t>payable to "TUC"</w:t>
      </w:r>
      <w:r w:rsidR="00AC0D96">
        <w:t xml:space="preserve"> </w:t>
      </w:r>
      <w:r w:rsidR="0032511C" w:rsidRPr="00A32F34">
        <w:t xml:space="preserve">for </w:t>
      </w:r>
      <w:r w:rsidR="0039133F" w:rsidRPr="00A32F34">
        <w:t xml:space="preserve">£108 </w:t>
      </w:r>
      <w:r w:rsidR="00A23B8A" w:rsidRPr="00A32F34">
        <w:t>(£</w:t>
      </w:r>
      <w:r w:rsidR="00066240" w:rsidRPr="00A32F34">
        <w:t>9</w:t>
      </w:r>
      <w:r w:rsidR="0039133F" w:rsidRPr="00A32F34">
        <w:t xml:space="preserve">0 </w:t>
      </w:r>
      <w:r w:rsidR="00A23B8A" w:rsidRPr="00A32F34">
        <w:t xml:space="preserve">+ VAT) </w:t>
      </w:r>
      <w:r w:rsidR="0032511C" w:rsidRPr="00A32F34">
        <w:t xml:space="preserve">for </w:t>
      </w:r>
      <w:r w:rsidR="00047948" w:rsidRPr="00A32F34">
        <w:t xml:space="preserve">students and </w:t>
      </w:r>
      <w:r w:rsidR="00AC0D96">
        <w:br/>
      </w:r>
      <w:r w:rsidR="0032511C" w:rsidRPr="00A32F34">
        <w:t xml:space="preserve">non-profit organisations and </w:t>
      </w:r>
      <w:r w:rsidR="00A23B8A" w:rsidRPr="00A32F34">
        <w:t>£</w:t>
      </w:r>
      <w:r w:rsidR="0039133F" w:rsidRPr="00A32F34">
        <w:t xml:space="preserve">240 </w:t>
      </w:r>
      <w:r w:rsidR="00A23B8A" w:rsidRPr="00A32F34">
        <w:t>(</w:t>
      </w:r>
      <w:r w:rsidR="0032511C" w:rsidRPr="00A32F34">
        <w:t>£</w:t>
      </w:r>
      <w:r w:rsidR="0039133F" w:rsidRPr="00A32F34">
        <w:t>200</w:t>
      </w:r>
      <w:r w:rsidR="0032511C" w:rsidRPr="00A32F34">
        <w:t xml:space="preserve"> </w:t>
      </w:r>
      <w:r w:rsidR="00A23B8A" w:rsidRPr="00A32F34">
        <w:t xml:space="preserve">+ VAT) </w:t>
      </w:r>
      <w:r w:rsidR="0032511C" w:rsidRPr="00A32F34">
        <w:t>for all others</w:t>
      </w:r>
      <w:r w:rsidR="00AC0D96">
        <w:t xml:space="preserve">. </w:t>
      </w:r>
      <w:r w:rsidRPr="00A32F34">
        <w:t xml:space="preserve">Or pay by BACS </w:t>
      </w:r>
      <w:r w:rsidR="00AC0D96">
        <w:t>using sort code</w:t>
      </w:r>
      <w:r w:rsidRPr="00A32F34">
        <w:t xml:space="preserve"> 60-83-01 </w:t>
      </w:r>
      <w:r w:rsidR="00AC0D96">
        <w:t>and account number</w:t>
      </w:r>
      <w:r w:rsidRPr="00A32F34">
        <w:t xml:space="preserve"> 50511125</w:t>
      </w:r>
      <w:r w:rsidR="00AC0D96">
        <w:t xml:space="preserve">. Please ensure you include </w:t>
      </w:r>
      <w:r w:rsidR="00DF4D9E">
        <w:t>“</w:t>
      </w:r>
      <w:r w:rsidR="00686D60" w:rsidRPr="00A32F34">
        <w:t xml:space="preserve">Congress </w:t>
      </w:r>
      <w:r w:rsidR="007C4E4D" w:rsidRPr="00A32F34">
        <w:t>202</w:t>
      </w:r>
      <w:r w:rsidR="009D58C6" w:rsidRPr="00A32F34">
        <w:t>4</w:t>
      </w:r>
      <w:r w:rsidR="00686D60" w:rsidRPr="00A32F34">
        <w:t xml:space="preserve"> External Visitor</w:t>
      </w:r>
      <w:r w:rsidR="00DF4D9E">
        <w:t>”</w:t>
      </w:r>
      <w:r w:rsidR="00686D60" w:rsidRPr="00A32F34">
        <w:t xml:space="preserve"> and</w:t>
      </w:r>
      <w:r w:rsidRPr="00A32F34">
        <w:t xml:space="preserve"> your name as the reference. </w:t>
      </w:r>
    </w:p>
    <w:p w14:paraId="1D7C9372" w14:textId="03F92FAA" w:rsidR="00173D1F" w:rsidRPr="00A32F34" w:rsidRDefault="00173D1F" w:rsidP="00DA2902">
      <w:pPr>
        <w:pStyle w:val="Body"/>
      </w:pPr>
      <w:r w:rsidRPr="00A32F34">
        <w:t>Return t</w:t>
      </w:r>
      <w:r w:rsidR="009F5CDC" w:rsidRPr="00A32F34">
        <w:t>his form to</w:t>
      </w:r>
      <w:r w:rsidR="00A32F34">
        <w:t>:</w:t>
      </w:r>
      <w:r w:rsidR="009D58C6" w:rsidRPr="00A32F34">
        <w:t xml:space="preserve"> </w:t>
      </w:r>
      <w:hyperlink r:id="rId11" w:history="1">
        <w:r w:rsidR="002A1399" w:rsidRPr="002A1399">
          <w:rPr>
            <w:rStyle w:val="Hyperlink"/>
          </w:rPr>
          <w:t>mailto:badgeosd@tuc.org.uk</w:t>
        </w:r>
      </w:hyperlink>
      <w:r w:rsidRPr="00A32F34">
        <w:t xml:space="preserve"> </w:t>
      </w:r>
    </w:p>
    <w:p w14:paraId="39797440" w14:textId="77777777" w:rsidR="007C4E4D" w:rsidRPr="00235912" w:rsidRDefault="007C4E4D" w:rsidP="00DA2902">
      <w:pPr>
        <w:pStyle w:val="Body"/>
        <w:rPr>
          <w:b/>
          <w:bCs/>
        </w:rPr>
      </w:pPr>
      <w:r w:rsidRPr="00235912">
        <w:rPr>
          <w:b/>
          <w:bCs/>
        </w:rPr>
        <w:t>A link will be then sent for you to complete your application online.</w:t>
      </w:r>
    </w:p>
    <w:sectPr w:rsidR="007C4E4D" w:rsidRPr="00235912" w:rsidSect="00DF5943">
      <w:headerReference w:type="default" r:id="rId12"/>
      <w:footerReference w:type="default" r:id="rId13"/>
      <w:headerReference w:type="first" r:id="rId14"/>
      <w:endnotePr>
        <w:numFmt w:val="decimal"/>
      </w:endnotePr>
      <w:pgSz w:w="11905" w:h="16837"/>
      <w:pgMar w:top="851" w:right="1191" w:bottom="567" w:left="1191" w:header="278" w:footer="56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BEDE" w14:textId="77777777" w:rsidR="002A3DD9" w:rsidRDefault="002A3DD9">
      <w:r>
        <w:separator/>
      </w:r>
    </w:p>
  </w:endnote>
  <w:endnote w:type="continuationSeparator" w:id="0">
    <w:p w14:paraId="62F4D2BE" w14:textId="77777777" w:rsidR="002A3DD9" w:rsidRDefault="002A3DD9">
      <w:r>
        <w:continuationSeparator/>
      </w:r>
    </w:p>
  </w:endnote>
  <w:endnote w:type="continuationNotice" w:id="1">
    <w:p w14:paraId="3F73A459" w14:textId="77777777" w:rsidR="002A3DD9" w:rsidRDefault="002A3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b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UC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1C91" w14:textId="77777777" w:rsidR="00C01B43" w:rsidRDefault="00C01B43">
    <w:pPr>
      <w:spacing w:line="240" w:lineRule="exact"/>
      <w:rPr>
        <w:sz w:val="23"/>
        <w:szCs w:val="23"/>
      </w:rPr>
    </w:pPr>
  </w:p>
  <w:p w14:paraId="66A4D066" w14:textId="198D7EAD" w:rsidR="00236ADC" w:rsidRPr="00802BA9" w:rsidRDefault="00236ADC" w:rsidP="00236ADC">
    <w:pPr>
      <w:pStyle w:val="Footer"/>
      <w:tabs>
        <w:tab w:val="clear" w:pos="4320"/>
        <w:tab w:val="clear" w:pos="8640"/>
        <w:tab w:val="left" w:pos="2520"/>
        <w:tab w:val="right" w:pos="7848"/>
      </w:tabs>
      <w:rPr>
        <w:rFonts w:ascii="Segoe UI" w:hAnsi="Segoe UI" w:cs="Segoe UI"/>
        <w:sz w:val="20"/>
      </w:rPr>
    </w:pPr>
    <w:r w:rsidRPr="00802BA9">
      <w:rPr>
        <w:rFonts w:ascii="Segoe UI" w:hAnsi="Segoe UI" w:cs="Segoe UI"/>
        <w:b/>
        <w:bCs/>
        <w:sz w:val="20"/>
      </w:rPr>
      <w:t>TUC contact:</w:t>
    </w:r>
    <w:r w:rsidRPr="00802BA9">
      <w:rPr>
        <w:rFonts w:ascii="Segoe UI" w:hAnsi="Segoe UI" w:cs="Segoe UI"/>
        <w:sz w:val="20"/>
      </w:rPr>
      <w:t xml:space="preserve"> Debbie Cleary</w:t>
    </w:r>
    <w:r w:rsidR="00DC3F54">
      <w:rPr>
        <w:rFonts w:ascii="Segoe UI" w:hAnsi="Segoe UI" w:cs="Segoe UI"/>
        <w:sz w:val="20"/>
      </w:rPr>
      <w:t xml:space="preserve"> |</w:t>
    </w:r>
    <w:r w:rsidRPr="00802BA9">
      <w:rPr>
        <w:rFonts w:ascii="Segoe UI" w:hAnsi="Segoe UI" w:cs="Segoe UI"/>
        <w:sz w:val="20"/>
      </w:rPr>
      <w:t xml:space="preserve"> 020 7467 1290 </w:t>
    </w:r>
    <w:r w:rsidR="00DC3F54">
      <w:rPr>
        <w:rFonts w:ascii="Segoe UI" w:hAnsi="Segoe UI" w:cs="Segoe UI"/>
        <w:sz w:val="20"/>
      </w:rPr>
      <w:t>|</w:t>
    </w:r>
    <w:r w:rsidRPr="00802BA9">
      <w:rPr>
        <w:rFonts w:ascii="Segoe UI" w:hAnsi="Segoe UI" w:cs="Segoe UI"/>
        <w:sz w:val="20"/>
      </w:rPr>
      <w:t xml:space="preserve"> </w:t>
    </w:r>
    <w:r w:rsidR="009D58C6" w:rsidRPr="00802BA9">
      <w:rPr>
        <w:rFonts w:ascii="Segoe UI" w:hAnsi="Segoe UI" w:cs="Segoe UI"/>
        <w:sz w:val="20"/>
      </w:rPr>
      <w:t>badge</w:t>
    </w:r>
    <w:r w:rsidR="007C4E4D" w:rsidRPr="00802BA9">
      <w:rPr>
        <w:rFonts w:ascii="Segoe UI" w:hAnsi="Segoe UI" w:cs="Segoe UI"/>
        <w:sz w:val="20"/>
      </w:rPr>
      <w:t>osd</w:t>
    </w:r>
    <w:r w:rsidRPr="00802BA9">
      <w:rPr>
        <w:rFonts w:ascii="Segoe UI" w:hAnsi="Segoe UI" w:cs="Segoe UI"/>
        <w:sz w:val="20"/>
      </w:rPr>
      <w:t>@tuc.org.uk</w:t>
    </w:r>
  </w:p>
  <w:p w14:paraId="5BDBBE35" w14:textId="77777777" w:rsidR="00C01B43" w:rsidRDefault="00C01B43">
    <w:pPr>
      <w:pStyle w:val="Footer"/>
      <w:tabs>
        <w:tab w:val="clear" w:pos="4320"/>
        <w:tab w:val="clear" w:pos="8640"/>
        <w:tab w:val="left" w:pos="0"/>
        <w:tab w:val="left" w:pos="2520"/>
        <w:tab w:val="right" w:pos="7848"/>
      </w:tabs>
      <w:ind w:left="-1980"/>
      <w:rPr>
        <w:rFonts w:ascii="Arial Narrow" w:hAnsi="Arial Narrow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AE51" w14:textId="77777777" w:rsidR="002A3DD9" w:rsidRDefault="002A3DD9">
      <w:r>
        <w:separator/>
      </w:r>
    </w:p>
  </w:footnote>
  <w:footnote w:type="continuationSeparator" w:id="0">
    <w:p w14:paraId="0F78492D" w14:textId="77777777" w:rsidR="002A3DD9" w:rsidRDefault="002A3DD9">
      <w:r>
        <w:continuationSeparator/>
      </w:r>
    </w:p>
  </w:footnote>
  <w:footnote w:type="continuationNotice" w:id="1">
    <w:p w14:paraId="3FBD3E4A" w14:textId="77777777" w:rsidR="002A3DD9" w:rsidRDefault="002A3D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8E02" w14:textId="1DE49FE4" w:rsidR="00C01B43" w:rsidRDefault="00E114FF">
    <w:pPr>
      <w:tabs>
        <w:tab w:val="right" w:pos="7848"/>
      </w:tabs>
      <w:rPr>
        <w:rFonts w:ascii="TUC Logo" w:hAnsi="TUC Logo"/>
        <w:sz w:val="91"/>
        <w:szCs w:val="91"/>
      </w:rPr>
    </w:pPr>
    <w:r>
      <w:rPr>
        <w:noProof/>
        <w:snapToGrid/>
        <w:sz w:val="23"/>
        <w:szCs w:val="23"/>
      </w:rPr>
      <w:drawing>
        <wp:anchor distT="0" distB="0" distL="114300" distR="114300" simplePos="0" relativeHeight="251661314" behindDoc="0" locked="0" layoutInCell="1" allowOverlap="1" wp14:anchorId="66D6B349" wp14:editId="3AB4404A">
          <wp:simplePos x="0" y="0"/>
          <wp:positionH relativeFrom="column">
            <wp:posOffset>-732155</wp:posOffset>
          </wp:positionH>
          <wp:positionV relativeFrom="paragraph">
            <wp:posOffset>-174625</wp:posOffset>
          </wp:positionV>
          <wp:extent cx="7516800" cy="1072800"/>
          <wp:effectExtent l="0" t="0" r="0" b="0"/>
          <wp:wrapNone/>
          <wp:docPr id="4" name="Congress_2024_Headers_for_Forms_AW_Generic_Border.jpg" descr="A purple rectangular sign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gress_2024_Headers_for_Forms_AW_Generic_Border.jpg" descr="A purple rectangular sign with white letters&#10;&#10;Description automatically generated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8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B43">
      <w:rPr>
        <w:rFonts w:ascii="TUC Logo" w:hAnsi="TUC Logo"/>
        <w:sz w:val="91"/>
        <w:szCs w:val="91"/>
      </w:rPr>
      <w:tab/>
    </w:r>
  </w:p>
  <w:p w14:paraId="3E15621F" w14:textId="77777777" w:rsidR="00C01B43" w:rsidRDefault="00C01B43">
    <w:pPr>
      <w:spacing w:line="240" w:lineRule="exact"/>
      <w:rPr>
        <w:sz w:val="23"/>
        <w:szCs w:val="23"/>
      </w:rPr>
    </w:pPr>
  </w:p>
  <w:p w14:paraId="7F6C55B2" w14:textId="1DD12C72" w:rsidR="00C01B43" w:rsidRDefault="00C01B43">
    <w:pPr>
      <w:spacing w:line="240" w:lineRule="exact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892B" w14:textId="664848B6" w:rsidR="00C01B43" w:rsidRDefault="0012560A">
    <w:pPr>
      <w:pStyle w:val="Header"/>
      <w:tabs>
        <w:tab w:val="clear" w:pos="4320"/>
        <w:tab w:val="clear" w:pos="8640"/>
        <w:tab w:val="right" w:pos="7848"/>
      </w:tabs>
      <w:ind w:left="-1710"/>
      <w:rPr>
        <w:rFonts w:ascii="TUC Logo" w:hAnsi="TUC Logo"/>
        <w:sz w:val="152"/>
        <w:szCs w:val="152"/>
      </w:rPr>
    </w:pPr>
    <w:r>
      <w:rPr>
        <w:noProof/>
        <w:snapToGrid/>
        <w:sz w:val="23"/>
        <w:szCs w:val="23"/>
      </w:rPr>
      <w:drawing>
        <wp:anchor distT="0" distB="0" distL="114300" distR="114300" simplePos="0" relativeHeight="251659266" behindDoc="0" locked="0" layoutInCell="1" allowOverlap="1" wp14:anchorId="7E1A63AD" wp14:editId="4BB66FE0">
          <wp:simplePos x="0" y="0"/>
          <wp:positionH relativeFrom="column">
            <wp:posOffset>-734695</wp:posOffset>
          </wp:positionH>
          <wp:positionV relativeFrom="paragraph">
            <wp:posOffset>-175260</wp:posOffset>
          </wp:positionV>
          <wp:extent cx="7516800" cy="1072800"/>
          <wp:effectExtent l="0" t="0" r="0" b="0"/>
          <wp:wrapNone/>
          <wp:docPr id="1" name="Congress_2024_Headers_for_Forms_AW_Generic_Border.jpg" descr="A purple rectangular sign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gress_2024_Headers_for_Forms_AW_Generic_Border.jpg" descr="A purple rectangular sign with white letters&#10;&#10;Description automatically generated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8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B43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5C0793"/>
    <w:multiLevelType w:val="multilevel"/>
    <w:tmpl w:val="668EE14E"/>
    <w:lvl w:ilvl="0">
      <w:start w:val="1"/>
      <w:numFmt w:val="decimal"/>
      <w:lvlText w:val="%1.1"/>
      <w:lvlJc w:val="right"/>
      <w:pPr>
        <w:tabs>
          <w:tab w:val="num" w:pos="0"/>
        </w:tabs>
        <w:ind w:left="0" w:hanging="288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Sabon" w:hAnsi="Sabo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238E2CD1"/>
    <w:multiLevelType w:val="multilevel"/>
    <w:tmpl w:val="CBBA5756"/>
    <w:lvl w:ilvl="0">
      <w:start w:val="1"/>
      <w:numFmt w:val="none"/>
      <w:suff w:val="nothing"/>
      <w:lvlText w:val="%1.1"/>
      <w:lvlJc w:val="right"/>
      <w:pPr>
        <w:ind w:left="0" w:firstLine="288"/>
      </w:pPr>
    </w:lvl>
    <w:lvl w:ilvl="1">
      <w:start w:val="1"/>
      <w:numFmt w:val="decimal"/>
      <w:lvlText w:val="%11.%2"/>
      <w:lvlJc w:val="left"/>
      <w:pPr>
        <w:tabs>
          <w:tab w:val="num" w:pos="720"/>
        </w:tabs>
        <w:ind w:left="360" w:hanging="360"/>
      </w:pPr>
      <w:rPr>
        <w:rFonts w:ascii="Sabon" w:hAnsi="Sabo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245623F5"/>
    <w:multiLevelType w:val="multilevel"/>
    <w:tmpl w:val="6824B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" w15:restartNumberingAfterBreak="0">
    <w:nsid w:val="3A644B7A"/>
    <w:multiLevelType w:val="hybridMultilevel"/>
    <w:tmpl w:val="2BCC8F46"/>
    <w:lvl w:ilvl="0" w:tplc="42E6F4F6">
      <w:start w:val="12"/>
      <w:numFmt w:val="bullet"/>
      <w:lvlText w:val=""/>
      <w:lvlJc w:val="left"/>
      <w:pPr>
        <w:tabs>
          <w:tab w:val="num" w:pos="3600"/>
        </w:tabs>
        <w:ind w:left="3600" w:hanging="720"/>
      </w:pPr>
      <w:rPr>
        <w:rFonts w:ascii="Symbol" w:eastAsia="Times New Roman" w:hAnsi="Symbol" w:cs="Times New Roman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BD563A6"/>
    <w:multiLevelType w:val="hybridMultilevel"/>
    <w:tmpl w:val="88DE3916"/>
    <w:lvl w:ilvl="0" w:tplc="FCA638BA">
      <w:numFmt w:val="bullet"/>
      <w:lvlText w:val=""/>
      <w:lvlJc w:val="left"/>
      <w:pPr>
        <w:tabs>
          <w:tab w:val="num" w:pos="3600"/>
        </w:tabs>
        <w:ind w:left="3600" w:hanging="72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2CB7B10"/>
    <w:multiLevelType w:val="multilevel"/>
    <w:tmpl w:val="F222C74C"/>
    <w:name w:val="T5LstTemplate"/>
    <w:lvl w:ilvl="0">
      <w:start w:val="1"/>
      <w:numFmt w:val="decimal"/>
      <w:lvlText w:val="%1.1"/>
      <w:lvlJc w:val="right"/>
      <w:pPr>
        <w:tabs>
          <w:tab w:val="num" w:pos="0"/>
        </w:tabs>
        <w:ind w:left="0" w:hanging="288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Sabon" w:hAnsi="Sabon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831056A"/>
    <w:multiLevelType w:val="multilevel"/>
    <w:tmpl w:val="DC76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5DC764B6"/>
    <w:multiLevelType w:val="hybridMultilevel"/>
    <w:tmpl w:val="C388D694"/>
    <w:lvl w:ilvl="0" w:tplc="D07832A2">
      <w:start w:val="12"/>
      <w:numFmt w:val="bullet"/>
      <w:lvlText w:val=""/>
      <w:lvlJc w:val="left"/>
      <w:pPr>
        <w:tabs>
          <w:tab w:val="num" w:pos="2880"/>
        </w:tabs>
        <w:ind w:left="2880" w:hanging="720"/>
      </w:pPr>
      <w:rPr>
        <w:rFonts w:ascii="Symbol" w:eastAsia="Times New Roman" w:hAnsi="Symbol" w:cs="Times New Roman" w:hint="default"/>
        <w:sz w:val="48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A1329B2"/>
    <w:multiLevelType w:val="singleLevel"/>
    <w:tmpl w:val="E6F4B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C2204D"/>
    <w:multiLevelType w:val="multilevel"/>
    <w:tmpl w:val="FFAE72C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lvl w:ilvl="0">
        <w:numFmt w:val="bullet"/>
        <w:lvlText w:val=""/>
        <w:legacy w:legacy="1" w:legacySpace="0" w:legacyIndent="2608"/>
        <w:lvlJc w:val="left"/>
        <w:pPr>
          <w:ind w:left="398" w:hanging="2608"/>
        </w:pPr>
        <w:rPr>
          <w:rFonts w:ascii="WP MathA" w:hAnsi="WP MathA" w:hint="default"/>
        </w:rPr>
      </w:lvl>
    </w:lvlOverride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noExtraLineSpacing/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8D"/>
    <w:rsid w:val="0002065F"/>
    <w:rsid w:val="00044842"/>
    <w:rsid w:val="00047948"/>
    <w:rsid w:val="00066240"/>
    <w:rsid w:val="00081058"/>
    <w:rsid w:val="000A45D8"/>
    <w:rsid w:val="000D489A"/>
    <w:rsid w:val="000E7A8D"/>
    <w:rsid w:val="00116DA5"/>
    <w:rsid w:val="0012560A"/>
    <w:rsid w:val="001365B5"/>
    <w:rsid w:val="00173D1F"/>
    <w:rsid w:val="001978C9"/>
    <w:rsid w:val="001B7C56"/>
    <w:rsid w:val="001C1A26"/>
    <w:rsid w:val="001C3DD8"/>
    <w:rsid w:val="001C5131"/>
    <w:rsid w:val="001E4A8C"/>
    <w:rsid w:val="001F646C"/>
    <w:rsid w:val="0020039B"/>
    <w:rsid w:val="002246E6"/>
    <w:rsid w:val="00234DD6"/>
    <w:rsid w:val="00235912"/>
    <w:rsid w:val="00236ADC"/>
    <w:rsid w:val="0024235F"/>
    <w:rsid w:val="00243538"/>
    <w:rsid w:val="00263737"/>
    <w:rsid w:val="002A1399"/>
    <w:rsid w:val="002A3DD9"/>
    <w:rsid w:val="002F5CED"/>
    <w:rsid w:val="0030257A"/>
    <w:rsid w:val="00304539"/>
    <w:rsid w:val="003066DB"/>
    <w:rsid w:val="00307446"/>
    <w:rsid w:val="00312F36"/>
    <w:rsid w:val="0032511C"/>
    <w:rsid w:val="00355B86"/>
    <w:rsid w:val="00363473"/>
    <w:rsid w:val="0039133F"/>
    <w:rsid w:val="003A1617"/>
    <w:rsid w:val="003D58A0"/>
    <w:rsid w:val="003D7DD8"/>
    <w:rsid w:val="003E1356"/>
    <w:rsid w:val="003F7E69"/>
    <w:rsid w:val="0047120E"/>
    <w:rsid w:val="00495298"/>
    <w:rsid w:val="004B10F2"/>
    <w:rsid w:val="00502A71"/>
    <w:rsid w:val="00530524"/>
    <w:rsid w:val="00536676"/>
    <w:rsid w:val="005522B7"/>
    <w:rsid w:val="00553D48"/>
    <w:rsid w:val="005645C6"/>
    <w:rsid w:val="005811D6"/>
    <w:rsid w:val="00587DE8"/>
    <w:rsid w:val="005C63B3"/>
    <w:rsid w:val="005C6D47"/>
    <w:rsid w:val="00611209"/>
    <w:rsid w:val="00615D7B"/>
    <w:rsid w:val="00686D60"/>
    <w:rsid w:val="006C44ED"/>
    <w:rsid w:val="006D618E"/>
    <w:rsid w:val="006E4C6D"/>
    <w:rsid w:val="006F645E"/>
    <w:rsid w:val="00714397"/>
    <w:rsid w:val="00722D71"/>
    <w:rsid w:val="007512FB"/>
    <w:rsid w:val="00761F01"/>
    <w:rsid w:val="00797B60"/>
    <w:rsid w:val="007C4E4D"/>
    <w:rsid w:val="007E66CA"/>
    <w:rsid w:val="00802BA9"/>
    <w:rsid w:val="00823BE2"/>
    <w:rsid w:val="00826C1B"/>
    <w:rsid w:val="00832CD2"/>
    <w:rsid w:val="00834E72"/>
    <w:rsid w:val="0084584D"/>
    <w:rsid w:val="008820D0"/>
    <w:rsid w:val="00885C1E"/>
    <w:rsid w:val="008A2907"/>
    <w:rsid w:val="009257A7"/>
    <w:rsid w:val="00935D13"/>
    <w:rsid w:val="009562C1"/>
    <w:rsid w:val="0096068D"/>
    <w:rsid w:val="009676C8"/>
    <w:rsid w:val="00982315"/>
    <w:rsid w:val="0099341B"/>
    <w:rsid w:val="009D58C6"/>
    <w:rsid w:val="009D675E"/>
    <w:rsid w:val="009E29F4"/>
    <w:rsid w:val="009E2D30"/>
    <w:rsid w:val="009F5CDC"/>
    <w:rsid w:val="00A05541"/>
    <w:rsid w:val="00A1587C"/>
    <w:rsid w:val="00A23B8A"/>
    <w:rsid w:val="00A32F34"/>
    <w:rsid w:val="00A54877"/>
    <w:rsid w:val="00A658C3"/>
    <w:rsid w:val="00A82963"/>
    <w:rsid w:val="00AA67D7"/>
    <w:rsid w:val="00AC0D96"/>
    <w:rsid w:val="00AF49F1"/>
    <w:rsid w:val="00B333B3"/>
    <w:rsid w:val="00B55A45"/>
    <w:rsid w:val="00B663AE"/>
    <w:rsid w:val="00B96FAA"/>
    <w:rsid w:val="00BF3206"/>
    <w:rsid w:val="00C01B43"/>
    <w:rsid w:val="00C958F9"/>
    <w:rsid w:val="00CC5713"/>
    <w:rsid w:val="00CD10C1"/>
    <w:rsid w:val="00D00586"/>
    <w:rsid w:val="00D10D64"/>
    <w:rsid w:val="00D508B3"/>
    <w:rsid w:val="00D5547D"/>
    <w:rsid w:val="00D83D28"/>
    <w:rsid w:val="00DA2902"/>
    <w:rsid w:val="00DC3F54"/>
    <w:rsid w:val="00DC5E66"/>
    <w:rsid w:val="00DD18E2"/>
    <w:rsid w:val="00DF4D9E"/>
    <w:rsid w:val="00DF5943"/>
    <w:rsid w:val="00E114FF"/>
    <w:rsid w:val="00E21F66"/>
    <w:rsid w:val="00E3237B"/>
    <w:rsid w:val="00E43E10"/>
    <w:rsid w:val="00E64D30"/>
    <w:rsid w:val="00E9746E"/>
    <w:rsid w:val="00EA0D5D"/>
    <w:rsid w:val="00F52D51"/>
    <w:rsid w:val="00F93BC2"/>
    <w:rsid w:val="00FE321C"/>
    <w:rsid w:val="52E5F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FCC4B8"/>
  <w15:chartTrackingRefBased/>
  <w15:docId w15:val="{4B1FB50D-6B6F-4C19-8E99-0D33E106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1C"/>
    <w:pPr>
      <w:widowControl w:val="0"/>
    </w:pPr>
    <w:rPr>
      <w:snapToGrid w:val="0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E4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autoSpaceDE w:val="0"/>
      <w:autoSpaceDN w:val="0"/>
      <w:adjustRightInd w:val="0"/>
      <w:outlineLvl w:val="2"/>
    </w:pPr>
    <w:rPr>
      <w:rFonts w:ascii="Sabon" w:hAnsi="Sabon"/>
      <w:i/>
      <w:iCs/>
      <w:snapToGrid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dstrike w:val="0"/>
      <w:sz w:val="18"/>
      <w:vertAlign w:val="superscript"/>
    </w:rPr>
  </w:style>
  <w:style w:type="character" w:styleId="PageNumber">
    <w:name w:val="page number"/>
    <w:basedOn w:val="DefaultParagraphFont"/>
    <w:semiHidden/>
  </w:style>
  <w:style w:type="paragraph" w:styleId="Closing">
    <w:name w:val="Closing"/>
    <w:basedOn w:val="Normal"/>
    <w:semiHidden/>
  </w:style>
  <w:style w:type="paragraph" w:customStyle="1" w:styleId="HeadingLevel1">
    <w:name w:val="Heading Level 1"/>
    <w:rsid w:val="0002065F"/>
    <w:pPr>
      <w:spacing w:after="300" w:line="600" w:lineRule="atLeast"/>
    </w:pPr>
    <w:rPr>
      <w:rFonts w:ascii="Rockwell" w:hAnsi="Rockwell"/>
      <w:b/>
      <w:snapToGrid w:val="0"/>
      <w:color w:val="8F2F68"/>
      <w:sz w:val="50"/>
      <w:szCs w:val="50"/>
      <w:lang w:eastAsia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8"/>
    </w:rPr>
  </w:style>
  <w:style w:type="paragraph" w:styleId="BodyText">
    <w:name w:val="Body Text"/>
    <w:basedOn w:val="Normal"/>
    <w:semiHidden/>
    <w:rPr>
      <w:sz w:val="4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87DE8"/>
    <w:pPr>
      <w:widowControl/>
      <w:spacing w:after="320" w:line="320" w:lineRule="exact"/>
      <w:outlineLvl w:val="0"/>
    </w:pPr>
    <w:rPr>
      <w:rFonts w:ascii="Sabon" w:hAnsi="Sabon"/>
      <w:sz w:val="20"/>
    </w:rPr>
  </w:style>
  <w:style w:type="paragraph" w:styleId="FootnoteText">
    <w:name w:val="footnote text"/>
    <w:basedOn w:val="Normal"/>
    <w:semiHidden/>
    <w:rsid w:val="00587DE8"/>
    <w:pPr>
      <w:widowControl/>
      <w:spacing w:after="320" w:line="320" w:lineRule="exact"/>
      <w:outlineLvl w:val="0"/>
    </w:pPr>
    <w:rPr>
      <w:rFonts w:ascii="Sabon" w:hAnsi="Sabon"/>
      <w:sz w:val="18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rFonts w:ascii="Verdana" w:eastAsia="Arial Unicode MS" w:hAnsi="Verdana" w:cs="Arial Unicode MS"/>
      <w:snapToGrid/>
      <w:color w:val="000000"/>
      <w:sz w:val="20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napToGrid/>
      <w:sz w:val="20"/>
    </w:rPr>
  </w:style>
  <w:style w:type="character" w:customStyle="1" w:styleId="HTMLPreformattedChar">
    <w:name w:val="HTML Preformatted Char"/>
    <w:semiHidden/>
    <w:rPr>
      <w:rFonts w:ascii="Arial Unicode MS" w:eastAsia="Arial Unicode MS" w:hAnsi="Arial Unicode MS" w:cs="Arial Unicode MS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7A8D"/>
    <w:rPr>
      <w:rFonts w:ascii="Tahoma" w:hAnsi="Tahoma" w:cs="Tahoma"/>
      <w:snapToGrid w:val="0"/>
      <w:sz w:val="16"/>
      <w:szCs w:val="16"/>
      <w:lang w:eastAsia="en-US"/>
    </w:rPr>
  </w:style>
  <w:style w:type="character" w:customStyle="1" w:styleId="Heading2Char">
    <w:name w:val="Heading 2 Char"/>
    <w:link w:val="Heading2"/>
    <w:uiPriority w:val="9"/>
    <w:semiHidden/>
    <w:rsid w:val="007C4E4D"/>
    <w:rPr>
      <w:rFonts w:ascii="Calibri Light" w:eastAsia="Times New Roman" w:hAnsi="Calibri Light" w:cs="Times New Roman"/>
      <w:b/>
      <w:bCs/>
      <w:i/>
      <w:iCs/>
      <w:snapToGrid w:val="0"/>
      <w:sz w:val="28"/>
      <w:szCs w:val="28"/>
      <w:lang w:eastAsia="en-US"/>
    </w:rPr>
  </w:style>
  <w:style w:type="character" w:styleId="HTMLCite">
    <w:name w:val="HTML Cite"/>
    <w:uiPriority w:val="99"/>
    <w:semiHidden/>
    <w:unhideWhenUsed/>
    <w:rsid w:val="007C4E4D"/>
    <w:rPr>
      <w:i/>
      <w:iCs/>
    </w:rPr>
  </w:style>
  <w:style w:type="paragraph" w:customStyle="1" w:styleId="TableBody">
    <w:name w:val="Table Body"/>
    <w:qFormat/>
    <w:rsid w:val="009257A7"/>
    <w:rPr>
      <w:rFonts w:ascii="Segoe UI" w:hAnsi="Segoe UI" w:cs="Segoe UI"/>
      <w:snapToGrid w:val="0"/>
      <w:color w:val="000000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133F"/>
    <w:rPr>
      <w:color w:val="605E5C"/>
      <w:shd w:val="clear" w:color="auto" w:fill="E1DFDD"/>
    </w:rPr>
  </w:style>
  <w:style w:type="paragraph" w:customStyle="1" w:styleId="Body">
    <w:name w:val="Body"/>
    <w:qFormat/>
    <w:rsid w:val="001B7C56"/>
    <w:pPr>
      <w:spacing w:after="160" w:line="320" w:lineRule="atLeast"/>
    </w:pPr>
    <w:rPr>
      <w:rFonts w:ascii="Segoe UI" w:eastAsia="Arial Unicode MS" w:hAnsi="Segoe UI" w:cs="Segoe UI"/>
      <w:color w:val="000000"/>
      <w:sz w:val="24"/>
      <w:szCs w:val="24"/>
      <w:lang w:eastAsia="en-US"/>
    </w:rPr>
  </w:style>
  <w:style w:type="paragraph" w:customStyle="1" w:styleId="Subhead">
    <w:name w:val="Subhead"/>
    <w:basedOn w:val="Body"/>
    <w:qFormat/>
    <w:rsid w:val="00495298"/>
    <w:pPr>
      <w:spacing w:before="160" w:line="400" w:lineRule="atLeast"/>
    </w:pPr>
    <w:rPr>
      <w:b/>
      <w:bCs/>
      <w:color w:val="8F2F68"/>
      <w:sz w:val="32"/>
      <w:szCs w:val="32"/>
    </w:rPr>
  </w:style>
  <w:style w:type="paragraph" w:customStyle="1" w:styleId="HeadingLevel2">
    <w:name w:val="Heading Level 2"/>
    <w:basedOn w:val="HeadingLevel1"/>
    <w:qFormat/>
    <w:rsid w:val="00611209"/>
    <w:pPr>
      <w:spacing w:line="480" w:lineRule="atLeast"/>
    </w:pPr>
    <w:rPr>
      <w:sz w:val="40"/>
      <w:szCs w:val="40"/>
    </w:rPr>
  </w:style>
  <w:style w:type="paragraph" w:customStyle="1" w:styleId="VenueDates">
    <w:name w:val="Venue/Dates"/>
    <w:basedOn w:val="Body"/>
    <w:qFormat/>
    <w:rsid w:val="00826C1B"/>
    <w:rPr>
      <w:color w:val="8F2F6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dgeosd@tuc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uc.org.uk/TUCCongressPrivacyNoti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Newcombe\Desktop\Current%20Work\2024\CCD\Congress%202024\Forms%20&amp;%20Headers\Artwork\JPEGs\Congress_2024_Headers_for_Forms_AW_Generic_Border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Newcombe\Desktop\Current%20Work\2024\CCD\Congress%202024\Forms%20&amp;%20Headers\Artwork\JPEGs\Congress_2024_Headers_for_Forms_AW_Generic_Border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T%2005%20Short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9C9DBDFBD1F47989E4680395B2341" ma:contentTypeVersion="4" ma:contentTypeDescription="Create a new document." ma:contentTypeScope="" ma:versionID="155524de48d3c50905e9619055f751cc">
  <xsd:schema xmlns:xsd="http://www.w3.org/2001/XMLSchema" xmlns:xs="http://www.w3.org/2001/XMLSchema" xmlns:p="http://schemas.microsoft.com/office/2006/metadata/properties" xmlns:ns2="bd2fb4af-6e8d-4ccc-a6a9-4741642662b6" targetNamespace="http://schemas.microsoft.com/office/2006/metadata/properties" ma:root="true" ma:fieldsID="3c25b62522465ec5375be31ac9c42e1b" ns2:_="">
    <xsd:import namespace="bd2fb4af-6e8d-4ccc-a6a9-474164266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b4af-6e8d-4ccc-a6a9-474164266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1E8B48-626A-44B2-8F34-E297011A4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fb4af-6e8d-4ccc-a6a9-474164266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E0123-8292-49FF-ACC3-299800845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8220D-1ED3-4CFD-9A84-97CA5BD1B8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 05 Short Report</Template>
  <TotalTime>246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ARIS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SheldoC</dc:creator>
  <cp:keywords/>
  <cp:lastModifiedBy>Mark Newcombe</cp:lastModifiedBy>
  <cp:revision>40</cp:revision>
  <cp:lastPrinted>2018-07-11T17:00:00Z</cp:lastPrinted>
  <dcterms:created xsi:type="dcterms:W3CDTF">2024-04-23T10:29:00Z</dcterms:created>
  <dcterms:modified xsi:type="dcterms:W3CDTF">2024-04-23T14:33:00Z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0x0101008749C9DBDFBD1F47989E4680395B2341</vt:lpwstr>
  </property>
  <property fmtid="{D5CDD505-2E9C-101B-9397-08002B2CF9AE}" pid="3" name="MediaServiceImageTags">
    <vt:lpwstr/>
  </property>
</Properties>
</file>